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0FA6124" w14:textId="77777777" w:rsidR="003C6B98" w:rsidRPr="003C6B98" w:rsidRDefault="003C6B98" w:rsidP="003C6B98">
      <w:pPr>
        <w:rPr>
          <w:b/>
          <w:bCs/>
          <w:sz w:val="18"/>
          <w:szCs w:val="18"/>
        </w:rPr>
      </w:pPr>
    </w:p>
    <w:p w14:paraId="606D8AC0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t xml:space="preserve">Water Treatment Systems </w:t>
      </w:r>
    </w:p>
    <w:p w14:paraId="6570DE6F" w14:textId="77777777" w:rsidR="003C6B98" w:rsidRPr="003C6B98" w:rsidRDefault="003C6B98" w:rsidP="003C6B98">
      <w:pPr>
        <w:rPr>
          <w:b/>
          <w:bCs/>
          <w:sz w:val="22"/>
          <w:szCs w:val="22"/>
        </w:rPr>
      </w:pPr>
    </w:p>
    <w:tbl>
      <w:tblPr>
        <w:tblW w:w="100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26"/>
        <w:gridCol w:w="482"/>
        <w:gridCol w:w="508"/>
      </w:tblGrid>
      <w:tr w:rsidR="003C6B98" w:rsidRPr="003C6B98" w14:paraId="6D8A011C" w14:textId="77777777" w:rsidTr="00C14BAD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123DBD" w14:textId="43A2F6A2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74756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999E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4AD8C23F" w14:textId="77777777" w:rsidTr="00C14BAD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5990A6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26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0F1C6E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 xml:space="preserve">Start Up Checklist 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C25F8E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26C3B492" w14:textId="77777777" w:rsidTr="00C14BAD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A0C7CB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1DBFF0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594A81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8C1B6B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04A89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39B182CB" w14:textId="77777777" w:rsidTr="00C14BA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F2FC1D" w14:textId="77777777" w:rsidR="003C6B98" w:rsidRPr="003C6B98" w:rsidRDefault="003C6B98" w:rsidP="003C6B98">
            <w:pPr>
              <w:jc w:val="left"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EAB6B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Water Treatment Systems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C2FB4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2E3FE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56B0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FEA49CF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69F374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BC622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B23D5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8D33B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A9778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78171C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1E86E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9492B" w14:textId="1FF2A19B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</w:t>
            </w:r>
            <w:r w:rsidRPr="003C6B98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Personal Protective Equipment</w:t>
            </w:r>
            <w:r w:rsidRPr="003C6B98">
              <w:rPr>
                <w:rFonts w:cs="Arial"/>
                <w:sz w:val="18"/>
                <w:szCs w:val="18"/>
              </w:rPr>
              <w:t xml:space="preserve"> (PPE)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E8D1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C8AE1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CB33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A745B5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F5F5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6917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C786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8786A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447C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EF073FA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E0685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01F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Chemical Material Safety Data Sheets &amp; Product Data Sheets (MSDS &amp; PDS) checks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92BDE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18BA2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D79E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EFC081B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9DF8B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5B55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EB10B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ED56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60F2B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F619F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CFA7F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B4C0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50834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C939B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B83C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3DBC44F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4E472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C49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8265A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3388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1C39A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01192B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06D6F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20B3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25010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A4CD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7023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8C00B1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359D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3FA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075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729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4E81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FF2C86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75A78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9A94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D01F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6588D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3E529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FEBDCA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FFE68E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E0AAE06" w14:textId="77777777" w:rsidR="003C6B98" w:rsidRPr="003C6B98" w:rsidRDefault="003C6B98" w:rsidP="003C6B98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AC2E2D6" w14:textId="77777777" w:rsidR="003C6B98" w:rsidRPr="003C6B98" w:rsidRDefault="003C6B98" w:rsidP="003C6B98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1851099" w14:textId="77777777" w:rsidR="003C6B98" w:rsidRPr="003C6B98" w:rsidRDefault="003C6B98" w:rsidP="003C6B98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8DA83CA" w14:textId="77777777" w:rsidR="003C6B98" w:rsidRPr="003C6B98" w:rsidRDefault="003C6B98" w:rsidP="003C6B98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3C6B98" w:rsidRPr="003C6B98" w14:paraId="488DF36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C3CD5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87B9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99F7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ACFA8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12E95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39C082B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BFF05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31F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 department head approvals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99D28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2E40D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7A29A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9512BA1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F204B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B583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64F6C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5AEE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77D5C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DCF55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038E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00F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EB63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57BD0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FC23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A6FB1B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BC0B1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1D24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EC1F9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83E5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0C1C5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BA0EFAE" w14:textId="77777777" w:rsidTr="00C14BAD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3FC370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DD85AC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01EECD7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D70D391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C7124E4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30BAA3D4" w14:textId="77777777" w:rsidTr="00C14BAD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17D0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A7E80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7CCFE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407A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A2B9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40F37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2BBE6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344C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temperature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6FAD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4E88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D4294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91934A2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C918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F26B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Chemicals level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3D50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4E37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A96F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0DB7E5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4F70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86A38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hazard free and no chemical spillage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3BA0C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92962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973D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415AE1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A54B1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73E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Water test kit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A5B08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7258A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BFD3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9B2177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426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DC7E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Chemicals stocks &amp; expiry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BA63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8602A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208C4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E49780D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3B3FB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849B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tools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FFC8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BF39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FB71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88B4647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8F558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FF3F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Opening and closing valve checks - Lock Out, Tag Out (LOTO)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CFAD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4FB9A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923F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9B7539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13BB0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9EB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Confirm with schematic and Building Management System (BMS)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CAB6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B612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E3DD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81D0DC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0DF0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D86C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Areas are cleaned and egressed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D2E9E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6375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91D1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4D18AFD" w14:textId="77777777" w:rsidTr="00C14BAD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DA685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867E2A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46E67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A741D7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39C0D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45D8E6F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CDCA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BD6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fault free/alarm free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9E31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EF1F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9864B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0F3115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2E281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E10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Equipment manufacturer’s startup procedure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5703D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3A31D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688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D3507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ED457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FDB8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Automatic controller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E57B1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B12D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1D0E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42D98C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C2334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3518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Parameters set point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FB04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D66C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10CAD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F751C87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A0AD3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223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meters/gauges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BD62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72FD8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73D3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B5AD5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AD4295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43586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Dosing tanks filled with chemicals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A276A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AEB0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B00B7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69F63D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C8219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DC47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treatment systems basics inspection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2814C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B1EB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A6C1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43EB825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0185FE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3B6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Previous service reports checks (3</w:t>
            </w:r>
            <w:r w:rsidRPr="003C6B98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3C6B98">
              <w:rPr>
                <w:rFonts w:cs="Arial"/>
                <w:sz w:val="18"/>
                <w:szCs w:val="18"/>
              </w:rPr>
              <w:t xml:space="preserve"> party specialist)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2E4B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752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E729E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115A3DA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2B0C4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2D96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supply to systems/plants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DB4D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48C9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31B2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79494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3B9F4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9A89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Domestic water tank levels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A5FEE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31A1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1D63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7D9F957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FC79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9FE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B0ECB9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A5306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3EC35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8FABEF4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03F52A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5389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7BD4E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487C6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7C7043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72708E0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7C56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1CDC9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operating parameters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4735D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E960A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72DE7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C4E639F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8C3F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A58CB" w14:textId="29EA635D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alarms/warnings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DD4AE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901E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E146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C1D7AE9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50AFD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76A64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running parameters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D6674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442A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02F27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086B740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01155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D55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Basin/Pond levels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D4730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4E5B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086E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779EB58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30CE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6BB33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Plant or system operations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C819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7CBFC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7D528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9D8D814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46895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0F26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System/Programming BMS operations running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4E2E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6BF7B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0B26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BF7281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E6477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F7B2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running and online (cause &amp; effects checks)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34CE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D67EF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D1DC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64771B" w14:textId="77777777" w:rsidTr="00C14BAD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3C90F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37606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1E5C27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62ED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C4515D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1E33640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3A2D0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D9CA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departments heads (FM) notified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CEFD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3404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56901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67E26B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A4F1F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2895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Computer-Aided Facility Management (CAFM) system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BB79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2FA0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209EE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D1AAF75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9F4C6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3388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B76F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6FDFD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EAE3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A070E63" w14:textId="77777777" w:rsidTr="00C14BAD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CA01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7ADB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BF294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E872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2B44D5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EA7CE7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7BBFF6BB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0E694D10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8BE0C4A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59B0F367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C673E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816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89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9EC665D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7693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2FF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E659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4EB52F1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D1FD81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1260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74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03754B13" w14:textId="77777777" w:rsidTr="00C14BAD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D9C4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55A5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97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A93B180" w14:textId="77777777" w:rsidTr="00C14BAD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DC2D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68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411326C5" w14:textId="77777777" w:rsidTr="00C14BAD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D456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8ED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16C31F8C" w14:textId="77777777" w:rsidR="003C6B98" w:rsidRPr="003C6B98" w:rsidRDefault="003C6B98" w:rsidP="003C6B98"/>
    <w:p w14:paraId="569DF861" w14:textId="77777777" w:rsidR="003C6B98" w:rsidRPr="003C6B98" w:rsidRDefault="003C6B98" w:rsidP="003C6B98"/>
    <w:p w14:paraId="054E75C3" w14:textId="77777777" w:rsidR="003C6B98" w:rsidRPr="003C6B98" w:rsidRDefault="003C6B98" w:rsidP="003C6B98"/>
    <w:p w14:paraId="2E08691F" w14:textId="77777777" w:rsidR="003C6B98" w:rsidRPr="003C6B98" w:rsidRDefault="003C6B98" w:rsidP="003C6B98"/>
    <w:p w14:paraId="13B59558" w14:textId="77777777" w:rsidR="003C6B98" w:rsidRPr="003C6B98" w:rsidRDefault="003C6B98" w:rsidP="003C6B98"/>
    <w:p w14:paraId="382F0498" w14:textId="77777777" w:rsidR="003C6B98" w:rsidRPr="003C6B98" w:rsidRDefault="003C6B98" w:rsidP="003C6B98"/>
    <w:p w14:paraId="7ED01AD3" w14:textId="77777777" w:rsidR="003C6B98" w:rsidRPr="003C6B98" w:rsidRDefault="003C6B98" w:rsidP="003C6B98"/>
    <w:p w14:paraId="10A2082B" w14:textId="77777777" w:rsidR="003C6B98" w:rsidRPr="003C6B98" w:rsidRDefault="003C6B98" w:rsidP="003C6B98"/>
    <w:p w14:paraId="3320024F" w14:textId="77777777" w:rsidR="003C6B98" w:rsidRPr="003C6B98" w:rsidRDefault="003C6B98" w:rsidP="003C6B98"/>
    <w:p w14:paraId="6E055C60" w14:textId="77777777" w:rsidR="003C6B98" w:rsidRPr="003C6B98" w:rsidRDefault="003C6B98" w:rsidP="003C6B98"/>
    <w:p w14:paraId="5EB5BA3F" w14:textId="77777777" w:rsidR="003C6B98" w:rsidRPr="003C6B98" w:rsidRDefault="003C6B98" w:rsidP="003C6B98"/>
    <w:p w14:paraId="7CB6E7F6" w14:textId="77777777" w:rsidR="003C6B98" w:rsidRPr="003C6B98" w:rsidRDefault="003C6B98" w:rsidP="003C6B98"/>
    <w:p w14:paraId="0FEDC9D9" w14:textId="77777777" w:rsidR="003C6B98" w:rsidRPr="003C6B98" w:rsidRDefault="003C6B98" w:rsidP="003C6B98"/>
    <w:p w14:paraId="30653883" w14:textId="77777777" w:rsidR="003C6B98" w:rsidRPr="003C6B98" w:rsidRDefault="003C6B98" w:rsidP="003C6B98"/>
    <w:p w14:paraId="3635D9A6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</w:p>
    <w:p w14:paraId="4AEB89E6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lastRenderedPageBreak/>
        <w:t>Plumbing Systems</w:t>
      </w:r>
    </w:p>
    <w:p w14:paraId="4916192A" w14:textId="77777777" w:rsidR="003C6B98" w:rsidRPr="003C6B98" w:rsidRDefault="003C6B98" w:rsidP="003C6B98"/>
    <w:tbl>
      <w:tblPr>
        <w:tblW w:w="997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3C6B98" w:rsidRPr="003C6B98" w14:paraId="1AC41A8D" w14:textId="77777777" w:rsidTr="00C14BAD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04D93" w14:textId="513043B9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D0122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2B3A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222ACE47" w14:textId="77777777" w:rsidTr="00C14BAD">
        <w:trPr>
          <w:trHeight w:val="30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3B5BD3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3EAE3B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 xml:space="preserve">Start Up Checklist </w:t>
            </w:r>
          </w:p>
        </w:tc>
        <w:tc>
          <w:tcPr>
            <w:tcW w:w="14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AEDB95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28E6E5F5" w14:textId="77777777" w:rsidTr="00C14BAD">
        <w:trPr>
          <w:trHeight w:val="201"/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384A0A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7D5015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75DF11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FB53D0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CB14BA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2F752728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10BF4C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7918A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Plumbing Systems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E727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D71D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EA3DD7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7EF12DC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C6BF11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40CC4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E468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D7C12F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BF102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AA865E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B346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C5D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PPE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9954C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5635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4A90F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57AD29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5AAA8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D0C2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D831D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FC369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C6BE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43290C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ECAEB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F7522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16D04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40D2E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E736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BD4199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E970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0CA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87A55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DE84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7F75B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99A2B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E6A41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4E3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932B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02BB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D1619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4201C1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041D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6066" w14:textId="658B3E85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eyewash &amp; showers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F4E9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9D29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4D2F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86EC07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E3905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A44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1C6B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50EAA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4768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25D357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D9781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817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30B4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8A9A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512DF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2D2413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CD832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D1BFB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7EA9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735FB6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CFBA67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B199EB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CDE3B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6A6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59B18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FD7F6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0E9F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F2B33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EA89A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AEB35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922DF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F39B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9A77C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6F68E0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D2F4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3DEE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Qualified plumber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8A77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112C6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DE075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A06538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B4299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D624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End-user/</w:t>
            </w:r>
            <w:r w:rsidRPr="003C6B98">
              <w:rPr>
                <w:sz w:val="18"/>
                <w:szCs w:val="18"/>
              </w:rPr>
              <w:t xml:space="preserve"> 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approvals available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9FE30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D58E4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C155D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885C1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BE12D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69F6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7EC4B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4E13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45458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1FFB5D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5421D0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46139C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0F1D6F7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8D09581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5042C30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ADD15A0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FAF50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6EA0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spares and consumables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9C07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E20C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19479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F6522F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9348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F863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pipeline water supply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DD0AC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F263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F274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58CA2C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FC1C6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A62D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water tanks levels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0E16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8096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71E040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8C9C44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4EB03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CA559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hazard free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4168A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57B0D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29205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B8BEA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F7CA7F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5BC4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System/Pipeline clogging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55A7B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101E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C665AD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BEE2FA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76FBD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9160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Areas are cleaned and egressed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BF65C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B095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7491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F90DEA3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BA660B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8D9713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8DA68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DD9CF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80A55F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CE5858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BA01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300D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plumbing tools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6D4DB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E467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6280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64D6B3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4155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7FC30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Oiling and greasing pipeline and types of pipe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68E7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7EBB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F5D7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A51463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16CC9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B270E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temperature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A217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696B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47D2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95D549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FE6BC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7A01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Pressure gauges in BMS and actual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A1BC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C1AD7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29743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254F235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82748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D32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meters/gauges reading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5332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BB8F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73677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78BE1D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DCBB0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F412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Leakage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74221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4C45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03457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29745A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6383D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6AD3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flushing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F11C5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D7D5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F14F8B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F7FB2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56D23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C09B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Mechanical/Plumbing schematic diagrams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9E45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CF59B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B24B1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5B87AA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6A4DA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0B9C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Equipment manufacturer’s startup procedure available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54128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56F1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8CC04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93E9B2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46D20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4439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fault free/alarm free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D0D0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CEC7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D4F16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B2271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D39FC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A5895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Domestic water supply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934FC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67C5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0916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DB2A0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9356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77E8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tank levels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2AC0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31CCD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8BF8F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5530FA0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1E7D92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683B1F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4F656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1F16F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64377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FD0CF2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8B368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B8BFB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operating inspection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A009C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A2FA0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05E618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AAAC3D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A8449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5D2A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All types valves online and offline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3281C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AA714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C7DE5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9B1ECA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280D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83E9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running operating condition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A68D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974AF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22F8D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4C1797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1CA7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512FB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Identification of broken/damaged pipeline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A05C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026B4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DAD24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331D5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5E4A6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9792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Identification of hot water and cold water or other specialized systems pipes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ACE2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136BF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2276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35B957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F947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4825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Inspection of all plumbing accessories &amp; assets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4897E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F9168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6E2BC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7B20E2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830B3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52344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heater mixer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ABF5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E810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D8DD6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77BA06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D603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6DF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Water taps and toilet flushing checks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C751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8B150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B3100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20C9A4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C4AB6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FE25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Shower head and other accessories disinfection checks (Legionella)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CBC4C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47F81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04FA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957764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86C8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B9EC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fault/alarm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B5538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51A47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1EC4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D78F82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61CD3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AE37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System/Programming BMS operations running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C52B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1B892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69AF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B62447B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4D4853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807B71F" w14:textId="27077E76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3C6B98">
              <w:rPr>
                <w:rFonts w:cs="Arial"/>
                <w:b/>
                <w:bCs/>
                <w:sz w:val="18"/>
                <w:szCs w:val="18"/>
              </w:rPr>
              <w:t>otifications</w:t>
            </w:r>
            <w:proofErr w:type="spellEnd"/>
          </w:p>
        </w:tc>
        <w:tc>
          <w:tcPr>
            <w:tcW w:w="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B08EAD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25238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BCFBB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C37239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EA28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DE6A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heads (FM) notified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2603E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6FDA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2EB08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1CFE1A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5DAE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5D37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CAFM system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8F57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0F267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4499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554ACD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1044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D8F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1D78F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B5D6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ECE68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53EC50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C77D89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C4DC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4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00A5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CBDB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9E4EB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BBFBD15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4418A13D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7FEE6DE2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78FA774D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3BCAD7CA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C5AF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9C9E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D17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38D384C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C5292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80BD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09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D0FC5AA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B5A9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E2B6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E39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B723DE9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1EFD7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EEE85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51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6FF9DE77" w14:textId="77777777" w:rsidTr="00C14BAD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CD1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B79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179842FC" w14:textId="77777777" w:rsidTr="00C14BAD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8678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857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74E70B9" w14:textId="77777777" w:rsidR="003C6B98" w:rsidRPr="003C6B98" w:rsidRDefault="003C6B98" w:rsidP="003C6B98">
      <w:pPr>
        <w:rPr>
          <w:b/>
          <w:bCs/>
        </w:rPr>
      </w:pPr>
    </w:p>
    <w:p w14:paraId="2747455F" w14:textId="77777777" w:rsidR="003C6B98" w:rsidRPr="003C6B98" w:rsidRDefault="003C6B98" w:rsidP="003C6B98">
      <w:pPr>
        <w:rPr>
          <w:b/>
          <w:bCs/>
        </w:rPr>
      </w:pPr>
    </w:p>
    <w:p w14:paraId="743D1105" w14:textId="77777777" w:rsidR="003C6B98" w:rsidRPr="003C6B98" w:rsidRDefault="003C6B98" w:rsidP="003C6B98">
      <w:pPr>
        <w:rPr>
          <w:b/>
          <w:bCs/>
        </w:rPr>
      </w:pPr>
    </w:p>
    <w:p w14:paraId="65C2DFE7" w14:textId="77777777" w:rsidR="003C6B98" w:rsidRPr="003C6B98" w:rsidRDefault="003C6B98" w:rsidP="003C6B98">
      <w:pPr>
        <w:rPr>
          <w:b/>
          <w:bCs/>
        </w:rPr>
      </w:pPr>
    </w:p>
    <w:p w14:paraId="0014A120" w14:textId="77777777" w:rsidR="003C6B98" w:rsidRPr="003C6B98" w:rsidRDefault="003C6B98" w:rsidP="003C6B98">
      <w:pPr>
        <w:rPr>
          <w:b/>
          <w:bCs/>
        </w:rPr>
      </w:pPr>
    </w:p>
    <w:p w14:paraId="3275F3EF" w14:textId="77777777" w:rsidR="003C6B98" w:rsidRPr="003C6B98" w:rsidRDefault="003C6B98" w:rsidP="003C6B98">
      <w:pPr>
        <w:rPr>
          <w:b/>
          <w:bCs/>
        </w:rPr>
      </w:pPr>
    </w:p>
    <w:p w14:paraId="721BF136" w14:textId="77777777" w:rsidR="003C6B98" w:rsidRPr="003C6B98" w:rsidRDefault="003C6B98" w:rsidP="003C6B98">
      <w:pPr>
        <w:rPr>
          <w:b/>
          <w:bCs/>
        </w:rPr>
      </w:pPr>
    </w:p>
    <w:p w14:paraId="3501A6D8" w14:textId="77777777" w:rsidR="003C6B98" w:rsidRPr="003C6B98" w:rsidRDefault="003C6B98" w:rsidP="003C6B98">
      <w:pPr>
        <w:rPr>
          <w:b/>
          <w:bCs/>
        </w:rPr>
      </w:pPr>
    </w:p>
    <w:p w14:paraId="1B6A7A9F" w14:textId="77777777" w:rsidR="003C6B98" w:rsidRPr="003C6B98" w:rsidRDefault="003C6B98" w:rsidP="003C6B98">
      <w:pPr>
        <w:rPr>
          <w:b/>
          <w:bCs/>
        </w:rPr>
      </w:pPr>
    </w:p>
    <w:p w14:paraId="5EEEEA8B" w14:textId="77777777" w:rsidR="003C6B98" w:rsidRPr="003C6B98" w:rsidRDefault="003C6B98" w:rsidP="003C6B98">
      <w:pPr>
        <w:rPr>
          <w:b/>
          <w:bCs/>
        </w:rPr>
      </w:pPr>
    </w:p>
    <w:p w14:paraId="0EA8CCF6" w14:textId="77777777" w:rsidR="003C6B98" w:rsidRPr="003C6B98" w:rsidRDefault="003C6B98" w:rsidP="003C6B98">
      <w:pPr>
        <w:rPr>
          <w:b/>
          <w:bCs/>
        </w:rPr>
      </w:pPr>
    </w:p>
    <w:p w14:paraId="7CCBB382" w14:textId="77777777" w:rsidR="003C6B98" w:rsidRPr="003C6B98" w:rsidRDefault="003C6B98" w:rsidP="003C6B98">
      <w:pPr>
        <w:rPr>
          <w:b/>
          <w:bCs/>
        </w:rPr>
      </w:pPr>
    </w:p>
    <w:p w14:paraId="2DB280A2" w14:textId="77777777" w:rsidR="003C6B98" w:rsidRPr="003C6B98" w:rsidRDefault="003C6B98" w:rsidP="003C6B98">
      <w:pPr>
        <w:rPr>
          <w:b/>
          <w:bCs/>
        </w:rPr>
      </w:pPr>
    </w:p>
    <w:p w14:paraId="33FD8AD0" w14:textId="77777777" w:rsidR="003C6B98" w:rsidRPr="003C6B98" w:rsidRDefault="003C6B98" w:rsidP="003C6B98">
      <w:pPr>
        <w:rPr>
          <w:b/>
          <w:bCs/>
        </w:rPr>
      </w:pPr>
    </w:p>
    <w:p w14:paraId="20C31DBD" w14:textId="77777777" w:rsidR="003C6B98" w:rsidRPr="003C6B98" w:rsidRDefault="003C6B98" w:rsidP="003C6B98">
      <w:pPr>
        <w:rPr>
          <w:b/>
          <w:bCs/>
        </w:rPr>
      </w:pPr>
    </w:p>
    <w:p w14:paraId="78589CC5" w14:textId="77777777" w:rsidR="003C6B98" w:rsidRPr="003C6B98" w:rsidRDefault="003C6B98" w:rsidP="003C6B98">
      <w:pPr>
        <w:rPr>
          <w:b/>
          <w:bCs/>
        </w:rPr>
      </w:pPr>
    </w:p>
    <w:p w14:paraId="7A832BD9" w14:textId="77777777" w:rsidR="003C6B98" w:rsidRPr="003C6B98" w:rsidRDefault="003C6B98" w:rsidP="003C6B98">
      <w:pPr>
        <w:rPr>
          <w:b/>
          <w:bCs/>
        </w:rPr>
      </w:pPr>
    </w:p>
    <w:p w14:paraId="15360E75" w14:textId="77777777" w:rsidR="003C6B98" w:rsidRPr="003C6B98" w:rsidRDefault="003C6B98" w:rsidP="003C6B98">
      <w:pPr>
        <w:rPr>
          <w:b/>
          <w:bCs/>
        </w:rPr>
      </w:pPr>
    </w:p>
    <w:p w14:paraId="55D56443" w14:textId="77777777" w:rsidR="003C6B98" w:rsidRPr="003C6B98" w:rsidRDefault="003C6B98" w:rsidP="003C6B98">
      <w:pPr>
        <w:rPr>
          <w:b/>
          <w:bCs/>
        </w:rPr>
      </w:pPr>
    </w:p>
    <w:p w14:paraId="76743C4C" w14:textId="77777777" w:rsidR="003C6B98" w:rsidRPr="003C6B98" w:rsidRDefault="003C6B98" w:rsidP="003C6B98">
      <w:pPr>
        <w:rPr>
          <w:b/>
          <w:bCs/>
        </w:rPr>
      </w:pPr>
    </w:p>
    <w:p w14:paraId="643A2745" w14:textId="77777777" w:rsidR="003C6B98" w:rsidRPr="003C6B98" w:rsidRDefault="003C6B98" w:rsidP="003C6B98">
      <w:pPr>
        <w:rPr>
          <w:b/>
          <w:bCs/>
        </w:rPr>
      </w:pPr>
    </w:p>
    <w:p w14:paraId="26015F0E" w14:textId="77777777" w:rsidR="003C6B98" w:rsidRPr="003C6B98" w:rsidRDefault="003C6B98" w:rsidP="003C6B98">
      <w:pPr>
        <w:rPr>
          <w:b/>
          <w:bCs/>
        </w:rPr>
      </w:pPr>
    </w:p>
    <w:p w14:paraId="1DA85F86" w14:textId="77777777" w:rsidR="003C6B98" w:rsidRPr="003C6B98" w:rsidRDefault="003C6B98" w:rsidP="003C6B98">
      <w:pPr>
        <w:rPr>
          <w:b/>
          <w:bCs/>
        </w:rPr>
      </w:pPr>
    </w:p>
    <w:p w14:paraId="5F655D70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</w:p>
    <w:p w14:paraId="4EBE6FA6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lastRenderedPageBreak/>
        <w:t>Generator Systems</w:t>
      </w:r>
    </w:p>
    <w:p w14:paraId="7ACE0499" w14:textId="77777777" w:rsidR="003C6B98" w:rsidRPr="003C6B98" w:rsidRDefault="003C6B98" w:rsidP="003C6B98">
      <w:pPr>
        <w:ind w:left="720"/>
        <w:rPr>
          <w:b/>
          <w:bCs/>
        </w:rPr>
      </w:pPr>
    </w:p>
    <w:tbl>
      <w:tblPr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055704D8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4C9364DB" w14:textId="7DFC4000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4D910863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4FFBAE35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3839CB9D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66180EC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59BCF41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>Start Up Checklist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156AAB49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64B394E9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C451370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21077B84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1A49E6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691D95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44ACD5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16EBD423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648B7B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47C98C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Generator Systems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0BCDD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E54E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F346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2D3C665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036026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307126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5972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F8E43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FBF8E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D400EC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6EF3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7E45B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Required PPE &amp; clothing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4452A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B2358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029CA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D0DDC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83C1E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B2C46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25D5E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8BA5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5EF4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D19430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D85D1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78919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759A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6A7BDA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22C6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1F3E8B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2E24F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4DBA8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F9A4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39412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84AD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B6E79B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5349B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4860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AA23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32163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8C10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635A21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4066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9A83FF8" w14:textId="2B4DC2BA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Hazard gas/fuels/chemicals MSDS &amp; PDS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6AAEB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10E8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C74F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F7596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98AC1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EDB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eyewash &amp; showers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C3170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857E1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6D2A2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3E80D6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82CF36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428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9B71F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70949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900EF4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77B3D85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57BC8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6E2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D658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1CAEF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7123E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E08182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DF3E0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FFEF9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3BC6D5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EBB44D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14D13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AA07A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D543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8689F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owner/Manager/Engineering teams’ approvals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67F60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56BCA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8FC5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27D2F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981F6F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EBD3F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 department head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2EB49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D20DB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6652D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C72386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99BF6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051CDC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503D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64D0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894B8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7B21E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E9C4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2AAF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contractors schedule of work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9A057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ED006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DA315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4581B02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0E3E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C2E8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58DF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71B0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7D4F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1904B36" w14:textId="77777777" w:rsidTr="00C14BAD">
        <w:trPr>
          <w:trHeight w:val="278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310F3F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C6D30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3D9B905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29BBB2D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B687654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D92FAD4" w14:textId="77777777" w:rsidTr="00C14BAD">
        <w:trPr>
          <w:trHeight w:val="350"/>
        </w:trPr>
        <w:tc>
          <w:tcPr>
            <w:tcW w:w="564" w:type="dxa"/>
            <w:shd w:val="clear" w:color="auto" w:fill="auto"/>
            <w:noWrap/>
            <w:vAlign w:val="center"/>
          </w:tcPr>
          <w:p w14:paraId="17A210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F52E1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9B1BE5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E0CA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C9677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AEC339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AAD4C2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54ED29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temperature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F2296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42B048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5953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3AD65E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8431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47D08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Chemical levels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AD8D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C0A80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F268D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6EFF1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2B790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CE01A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hazard free and no chemical spillage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21C81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06208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1BA7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FDC34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07F28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EF3B2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tools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BDC79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89E1B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A174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E5AE47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38A67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58491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 opening and closing valve checks (LOTO)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F8502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4285B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4C6F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2125F7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FC64F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BAB54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level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C9DC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176E4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EF07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06C1B71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E4F09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E5F3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Areas are cleaned and egressed checks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C8A2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1174B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B824E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C284CCF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E65850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7AC8F1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FA5EB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D115C6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E1239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3A2A88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179CC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E5862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alarm free and fault free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598C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F6BD7E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747AC1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BF1839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22834A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7812C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Flow meters/gauges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7533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34BAC4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1D81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721778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B516B4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D8D6A9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Leaking injectors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3E2C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D3CD1B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146E08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A2F278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F3955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0B50AE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Battery electrolyte levels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6F8FF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EF2C6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C8534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832EA4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0B448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14FBBA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Battery voltage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DF487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2EAEF3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E8EF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96E076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53429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92E4F0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Air dampers (if fitted are open)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99C3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5E987A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04FD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423BC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1F3F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2E17FF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level in day tank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F5E9B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812D41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5E3C7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C71D46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6FB407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FE5F26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 level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390F79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B7823A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FD24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2B9872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5ED5C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DF1AE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level in main storage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BD171A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01D1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C2D6D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4FA83E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826C6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084D28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fire valves correct position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8E721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BBDA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C43A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3F9A8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A3C3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A8DD26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Fuel valves are OPEN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CD285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9135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B2A3B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875E46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18921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3A9AD7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Record running hours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7157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A2A06C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51F6C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A45278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C7F34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ACD871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Coolant water level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C39C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067EC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E2A0F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33B5C4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092D3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D17ACE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Water temperature gauge and the oil temperature gauge during the heater operation to ensure that the jacket water heater (if equipped) and/or the lube oil heater (if equipped) works properly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502C2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EBA83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5D1D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EF94C45" w14:textId="77777777" w:rsidTr="00C14BAD">
        <w:trPr>
          <w:trHeight w:val="314"/>
        </w:trPr>
        <w:tc>
          <w:tcPr>
            <w:tcW w:w="564" w:type="dxa"/>
            <w:shd w:val="clear" w:color="auto" w:fill="auto"/>
            <w:noWrap/>
            <w:vAlign w:val="center"/>
          </w:tcPr>
          <w:p w14:paraId="174F3F0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1840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A1D50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7676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79B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E412C4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EF9F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C80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Equipment manufacturer’s startup procedure available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59E1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A1C41A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90FCD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A5DB724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54D2D9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DB96E1" w14:textId="1DC86169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38347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40B2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1B6E2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6E3AFA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47CC4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747E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operating parameters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205C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18D36D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7EC1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DEC8F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D6061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8B550B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operating alarms/warnings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E64F9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87A51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D5A31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19747E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5D00E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9C6915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Oil pressure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C288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EF5C5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9574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8E490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3AF3D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4E72CA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Walk round engine and leakage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A8B2B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9DC411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1B8D9F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CC3E8C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C9332E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615BB8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 temperature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C95AC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9AB77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031ED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904F4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C570E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B8A507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Running fuel levels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3E0F0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BD2FD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84935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1A8FB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3F311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54BEDD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Engine load in kW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F035C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64D24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88AE9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847CDC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08B8C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BA5547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Engine load in KVA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A6B0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5C5531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121F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8B121E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AE08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00780D3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Record running hours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9F50F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F2F6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EAED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BCF87F9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6F8A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82EB82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System/Programming BMS operation running checks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5BA8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57DB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9E1D1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29F6AA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3A03C4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534CA4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53FF9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4EC8F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37FA31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99835D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8CBCB0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38D27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heads (FM) notified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EFE4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91AC2F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2B7A09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16C40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F565E6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70AB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7BA0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1BEB9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D4859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18E0C8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6A50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DA8AF4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B5986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783D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3EA60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B5A40E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825C2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16DD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5377A1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C5403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0B87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059A12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307873A6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17F974B5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57FF0F95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5D6FEF26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4F4A7A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8D0F9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040C0D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0A6DA0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A366F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55AB4C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03D5EB0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9C27DC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C0791B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96D07E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6D4B8C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2E30E5D2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560AF1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92AA14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137943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503E0D58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24ED7EA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461FE2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0300E83F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792C71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4EC298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4DA7D12" w14:textId="77777777" w:rsidR="003C6B98" w:rsidRPr="003C6B98" w:rsidRDefault="003C6B98" w:rsidP="003C6B98"/>
    <w:p w14:paraId="5CFD009E" w14:textId="77777777" w:rsidR="003C6B98" w:rsidRPr="003C6B98" w:rsidRDefault="003C6B98" w:rsidP="003C6B98"/>
    <w:p w14:paraId="710D9F83" w14:textId="77777777" w:rsidR="003C6B98" w:rsidRPr="003C6B98" w:rsidRDefault="003C6B98" w:rsidP="003C6B98"/>
    <w:p w14:paraId="32AD56EE" w14:textId="77777777" w:rsidR="003C6B98" w:rsidRPr="003C6B98" w:rsidRDefault="003C6B98" w:rsidP="003C6B98"/>
    <w:p w14:paraId="3EECC97E" w14:textId="77777777" w:rsidR="003C6B98" w:rsidRPr="003C6B98" w:rsidRDefault="003C6B98" w:rsidP="003C6B98"/>
    <w:p w14:paraId="1CFAC93B" w14:textId="77777777" w:rsidR="003C6B98" w:rsidRPr="003C6B98" w:rsidRDefault="003C6B98" w:rsidP="003C6B98"/>
    <w:p w14:paraId="5C06A9D5" w14:textId="77777777" w:rsidR="003C6B98" w:rsidRPr="003C6B98" w:rsidRDefault="003C6B98" w:rsidP="003C6B98"/>
    <w:p w14:paraId="06AE4293" w14:textId="77777777" w:rsidR="003C6B98" w:rsidRPr="003C6B98" w:rsidRDefault="003C6B98" w:rsidP="003C6B98"/>
    <w:p w14:paraId="663CADFC" w14:textId="77777777" w:rsidR="003C6B98" w:rsidRPr="003C6B98" w:rsidRDefault="003C6B98" w:rsidP="003C6B98"/>
    <w:p w14:paraId="40EB794F" w14:textId="77777777" w:rsidR="003C6B98" w:rsidRPr="003C6B98" w:rsidRDefault="003C6B98" w:rsidP="003C6B98"/>
    <w:p w14:paraId="2499A098" w14:textId="77777777" w:rsidR="003C6B98" w:rsidRPr="003C6B98" w:rsidRDefault="003C6B98" w:rsidP="003C6B98"/>
    <w:p w14:paraId="34B2B957" w14:textId="77777777" w:rsidR="003C6B98" w:rsidRPr="003C6B98" w:rsidRDefault="003C6B98" w:rsidP="003C6B98"/>
    <w:p w14:paraId="477D1B71" w14:textId="77777777" w:rsidR="003C6B98" w:rsidRPr="003C6B98" w:rsidRDefault="003C6B98" w:rsidP="003C6B98"/>
    <w:p w14:paraId="259299EA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  <w:r w:rsidRPr="003C6B98">
        <w:rPr>
          <w:b/>
          <w:bCs/>
        </w:rPr>
        <w:lastRenderedPageBreak/>
        <w:t>Fire Protection Systems</w:t>
      </w:r>
    </w:p>
    <w:p w14:paraId="04277403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</w:p>
    <w:tbl>
      <w:tblPr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1161F16E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789A4DEF" w14:textId="30C7D9D3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52ACC887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4995C2E0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5742B2BF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577CB92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FC98C3D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>Start Up Checklist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4215BEBA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49B72F65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34D026AC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06873CB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2F0E6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47A50F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941A06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5C1DB554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A22005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B309A0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Fire Protection Systems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85269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26B5D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1BC9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D3D224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AC22E8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67F1D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5A13CD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A83E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284D71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7B92D52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5957E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8E563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8D79C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084C6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CB1F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0ADBAA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09026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3AE085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68343D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CEF64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CA29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B542E3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DF36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546E41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A8287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25DB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5E43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F8216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7E6B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F3729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804E7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2501BB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44943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375563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2587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BA6DC3" w14:textId="292223E9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11B79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BD0F5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01931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52C783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7A3D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7933B3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Fire drills conducted &amp; training for all the staff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5384C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1A5B7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73346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F4E284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60D272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1A4EEF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contractors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6F8E9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5BDCD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D89820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30A20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6AF3B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13C25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Ventilations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1352C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5C82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F0558E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18939D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C500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C12D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5B32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AB1A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2B41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B1363D4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87C75B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9BD0F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15E9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4A2FC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BBA74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C2389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E9B1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D4894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7DFC7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04AF5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6B4AB7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CF94AC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66166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975613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 department head approvals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71FCD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225D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364616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5A5C67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B60A5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CB7438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A5A9E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73949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818ACB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21702B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BC681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F36E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 working schedule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EEFDA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85AC3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2C64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B88F3F9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CF3BD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82E8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EC9E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75D9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27B64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65E90EA" w14:textId="77777777" w:rsidTr="00C14BAD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0046F0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2506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6A34D3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796C01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63124D3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107369A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EA27D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0649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flushing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38E60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3DD565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D45F9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111B135" w14:textId="77777777" w:rsidTr="00C14BAD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36A9703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4265B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45DE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E6C07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177194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036894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C7EDC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F90B7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397B9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4651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ACB8B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A3E6AC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73DA2B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972CB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LOTO/Isolation checks if required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9BBFE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1DBCB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5DD6A2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7726D6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9343D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9F3A8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294D3D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2908D1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809F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B8F163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DCB63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7C1C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Areas are cleaned and egressed checks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E219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0F484A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92533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508D6E9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B53D60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47B90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91B7C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D451C2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55AE3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D6D0CA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29703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C2404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E289E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765368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0EA73E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11619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8A60A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AB545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Control panel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CF6DB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1B1C7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34AE5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D73F91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DA1F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7F9061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Meters/Gauges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6B7E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1D11B1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09EA7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E7237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28EEB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E5A646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Stand by systems available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CB9F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A5C18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3FD7B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1D2101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D3F3D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3D56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BMS communications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0386B1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F72138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64BDC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9D23D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BFA8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AA83C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Tools and equipment required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8E1F2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44E7F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71B0E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F6DDE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744A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5C77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Oiling and greasing of pumps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36B2F6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20692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20E4D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12B40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AB8E5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8026A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Valid third party certifications from local body accreditation for contractors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578AF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7C003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207A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BA920E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3914FE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B419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Manufacturer’s records and instructions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4AE9B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4F56E8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69DB80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A15B0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5F571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E9DEBA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Water supply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B65F94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219C91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43D07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14BF0C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2D96F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05BC3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Fire water tanks levels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E12DA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63D37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B43B1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6E075F0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6082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76310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Systems pressure checks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43D46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392F3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D6289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B0B390E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C19317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D8A407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BD830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FDA058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A1321F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C8983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898A1A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27D8BA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operating conditions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562A02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A65A3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DF17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065B6C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7DF1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4A9190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Systems running inspections/parameters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632C53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4C593D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AC69C4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654921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2163E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1037C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Elevators inspection during isolation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C928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2B69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827F2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1D52B8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57592E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90E51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Fire rated doors and access control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B12F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F7ABED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F73C6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78B137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F3103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C2D13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Systems effected shutdown requested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E1421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B2143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EBF9A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876E4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76384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B5924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Pump room temperature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5CBCBE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659FC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528C76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E4A08B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4348E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F50572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Suction and discharge pressure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2C7AD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D72484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4AA28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C24C8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3DD92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C0AAAC" w14:textId="76FB7E1D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Pumps, valves, pumps controllers, flow &amp; pressure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606BD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15EB6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F48F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A6B0F9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3ED15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F120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Pipe, fittings, and supports components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8A65F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76A47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8FA2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9DBB3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418FA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63119A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Pressure reducing or regulating valves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4B17AD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7C2C19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58A2A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9A83A9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23DCC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9E08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storage tanks pressure checks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86E5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128BD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AD2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442B81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5DD4F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645C9D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E5CB6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C43A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40BD04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7EB9C7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9D4B4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35EE05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6"/>
                <w:szCs w:val="16"/>
              </w:rPr>
              <w:t xml:space="preserve"> </w:t>
            </w:r>
            <w:r w:rsidRPr="003C6B98">
              <w:rPr>
                <w:rFonts w:cs="Arial"/>
                <w:sz w:val="18"/>
                <w:szCs w:val="18"/>
              </w:rPr>
              <w:t>department heads notified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9D0CD0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578A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66202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62BF43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DE01C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F62D5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6374A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22BA14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D616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869C3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43D4E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84B078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6D3BB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9965C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E24BE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5DD1AC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8246FE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E6D7E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F575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B0A05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0383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E40B679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E59A1C7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7FA04CCB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43AF118A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6429105C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3A503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C85BF3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204908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641A0F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66595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22B07A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7D15F4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0723A79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EC983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3D0D41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3D6540C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B047E9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93A38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99C52E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7D24775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855A6AB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679ED5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3E9294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6462E1CE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28E7AC0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ABECA4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07D77C6" w14:textId="77777777" w:rsidR="003C6B98" w:rsidRPr="003C6B98" w:rsidRDefault="003C6B98" w:rsidP="003C6B98"/>
    <w:p w14:paraId="2868BBE6" w14:textId="77777777" w:rsidR="003C6B98" w:rsidRPr="003C6B98" w:rsidRDefault="003C6B98" w:rsidP="003C6B98"/>
    <w:p w14:paraId="54FD3FA5" w14:textId="77777777" w:rsidR="003C6B98" w:rsidRPr="003C6B98" w:rsidRDefault="003C6B98" w:rsidP="003C6B98"/>
    <w:p w14:paraId="127F75A9" w14:textId="77777777" w:rsidR="003C6B98" w:rsidRPr="003C6B98" w:rsidRDefault="003C6B98" w:rsidP="003C6B98"/>
    <w:p w14:paraId="3ED18A45" w14:textId="77777777" w:rsidR="003C6B98" w:rsidRPr="003C6B98" w:rsidRDefault="003C6B98" w:rsidP="003C6B98"/>
    <w:p w14:paraId="07B2438D" w14:textId="77777777" w:rsidR="003C6B98" w:rsidRPr="003C6B98" w:rsidRDefault="003C6B98" w:rsidP="003C6B98"/>
    <w:p w14:paraId="5CD61A77" w14:textId="77777777" w:rsidR="003C6B98" w:rsidRPr="003C6B98" w:rsidRDefault="003C6B98" w:rsidP="003C6B98"/>
    <w:p w14:paraId="1CC22172" w14:textId="77777777" w:rsidR="003C6B98" w:rsidRPr="003C6B98" w:rsidRDefault="003C6B98" w:rsidP="003C6B98"/>
    <w:p w14:paraId="5E89E090" w14:textId="77777777" w:rsidR="003C6B98" w:rsidRPr="003C6B98" w:rsidRDefault="003C6B98" w:rsidP="003C6B98"/>
    <w:p w14:paraId="6A78DF75" w14:textId="77777777" w:rsidR="003C6B98" w:rsidRPr="003C6B98" w:rsidRDefault="003C6B98" w:rsidP="003C6B98"/>
    <w:p w14:paraId="3A2181F7" w14:textId="77777777" w:rsidR="003C6B98" w:rsidRPr="003C6B98" w:rsidRDefault="003C6B98" w:rsidP="003C6B98"/>
    <w:p w14:paraId="3283C13D" w14:textId="77777777" w:rsidR="003C6B98" w:rsidRPr="003C6B98" w:rsidRDefault="003C6B98" w:rsidP="003C6B98"/>
    <w:p w14:paraId="03991934" w14:textId="77777777" w:rsidR="003C6B98" w:rsidRPr="003C6B98" w:rsidRDefault="003C6B98" w:rsidP="003C6B98"/>
    <w:p w14:paraId="2368A3C7" w14:textId="77777777" w:rsidR="003C6B98" w:rsidRPr="003C6B98" w:rsidRDefault="003C6B98" w:rsidP="003C6B98"/>
    <w:p w14:paraId="005FD281" w14:textId="77777777" w:rsidR="003C6B98" w:rsidRPr="003C6B98" w:rsidRDefault="003C6B98" w:rsidP="003C6B98"/>
    <w:p w14:paraId="771B3DBB" w14:textId="77777777" w:rsidR="003C6B98" w:rsidRPr="003C6B98" w:rsidRDefault="003C6B98" w:rsidP="003C6B98"/>
    <w:p w14:paraId="6B1C28D7" w14:textId="77777777" w:rsidR="003C6B98" w:rsidRPr="003C6B98" w:rsidRDefault="003C6B98" w:rsidP="003C6B98"/>
    <w:p w14:paraId="3257BCB6" w14:textId="77777777" w:rsidR="003C6B98" w:rsidRPr="003C6B98" w:rsidRDefault="003C6B98" w:rsidP="003C6B98"/>
    <w:p w14:paraId="6AEF6EA7" w14:textId="77777777" w:rsidR="003C6B98" w:rsidRPr="003C6B98" w:rsidRDefault="003C6B98" w:rsidP="003C6B98"/>
    <w:p w14:paraId="7E74E304" w14:textId="77777777" w:rsidR="003C6B98" w:rsidRPr="003C6B98" w:rsidRDefault="003C6B98" w:rsidP="003C6B98"/>
    <w:p w14:paraId="65361573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</w:p>
    <w:p w14:paraId="66E1C680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lastRenderedPageBreak/>
        <w:t>Chiller Systems</w:t>
      </w:r>
    </w:p>
    <w:p w14:paraId="7E8901A6" w14:textId="77777777" w:rsidR="003C6B98" w:rsidRPr="003C6B98" w:rsidRDefault="003C6B98" w:rsidP="003C6B98">
      <w:pPr>
        <w:ind w:left="720"/>
        <w:rPr>
          <w:b/>
          <w:bCs/>
        </w:rPr>
      </w:pPr>
    </w:p>
    <w:tbl>
      <w:tblPr>
        <w:tblW w:w="100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7EC7DF55" w14:textId="77777777" w:rsidTr="00C14BAD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1145BF" w14:textId="2ACDB5E5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2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DA7BF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931C9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75B3388B" w14:textId="77777777" w:rsidTr="00C14BAD">
        <w:trPr>
          <w:trHeight w:val="30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4CFAE9F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E6AF595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>Start Up Checklist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85C3D95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6E8201FF" w14:textId="77777777" w:rsidTr="00C14BAD">
        <w:trPr>
          <w:trHeight w:val="201"/>
          <w:tblHeader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8D2E45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34FDFB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007C32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A9674C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ECC658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32AF2F35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C938049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D32AF" w14:textId="77777777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>Chiller Systems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7E25F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8325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488F5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218A40A2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5B2C5B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58DA6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9C0374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E1480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385DD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255B8B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DE466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3F455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54F5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506FE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DE12BA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928F9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9BD35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06A2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A4EFB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8CC0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C2E9D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4C2846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9A5DB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9ACC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36988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8630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ED9D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83C366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5EAD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41C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F87B4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9D2ED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1B2A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A6B310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FF8BF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7E2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B70AD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28B8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4AFA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C2A0B5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46019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C77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C0F8F2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BF494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0231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14436C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22DE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AA5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3DD67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5A7D4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8527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21C28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F69D9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FBF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B6A5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1024BA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01CEFA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EC3F5B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730F3D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C06379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8EC10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090972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603193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375458F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476C2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E371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owner/Managers’ approvals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645C6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39963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456C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FFBD2A2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E5A1F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28C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 department head approvals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06107D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769BC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1C3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A634BD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CC591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82585E" w14:textId="59C5091D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84CA8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5AF96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1EEC7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0A0992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61DF4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0AFD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approvals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27AD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2A21A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E5A13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A632B5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2105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DEC0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9267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8BB63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2D9D8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384CCF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81F05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EDDD4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4E8B9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4DEC6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0742A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66A1B3B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38B8B83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17EDEB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B32945B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E722F49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8D079D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2AD1B5A5" w14:textId="77777777" w:rsidTr="00C14BAD">
        <w:trPr>
          <w:trHeight w:val="22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3706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B6A8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D2410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71501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F9D7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9CCD836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324E5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4197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temperature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8133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9A32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7FA43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609AF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8F427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6C2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hazard free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8DA39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C9C97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4202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E5E8B0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262B5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A274A" w14:textId="77777777" w:rsidR="003C6B98" w:rsidRPr="003C6B98" w:rsidRDefault="003C6B98" w:rsidP="003C6B98">
            <w:pPr>
              <w:spacing w:before="40" w:after="40"/>
              <w:jc w:val="left"/>
              <w:rPr>
                <w:rFonts w:asciiTheme="minorBidi" w:hAnsiTheme="minorBidi" w:cstheme="minorBidi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Opening and closing valve checks – confirm with schematic and BMS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A204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9621D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D9D15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E87BEB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C0836E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0027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fault free/alarm free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DB0C9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C7F88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3AFE8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69BB6D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AD2F0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2F0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Parameters set point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F2AC6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CCCE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25563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E272B7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47FB9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BDC7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Water meters/gauges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96CBB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1285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7936F7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29E21C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BBB09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72D0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Areas are cleaned and egressed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A811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A9CC9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1A93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0AC8961" w14:textId="77777777" w:rsidTr="00C14BAD">
        <w:trPr>
          <w:trHeight w:val="27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78312E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A7A186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90780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FCD77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870F67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44FA6E7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1F06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F52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fault/alarm free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2158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5B95A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888F9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D976FB3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CFC2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19EF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0B16F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57C90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C2E35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176D97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A4CE4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89CEF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Set points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D484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EE44B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CE96A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6B9A067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817EA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5818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Meters/Gauges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A6C0E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04251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37CCD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3BC2D64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4B914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079A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Leak test entire unit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17CBF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F99E5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D3BA1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9534B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2613F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8E53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DF2E5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C0105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49BA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5719EB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14653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B7E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Equipment Manufacturer’s startup procedure available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4A4F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CCC8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3369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F636B95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2E406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DCA1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B39CC0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35462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57478FC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404BBD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231D0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1C7C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operating parameters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D4381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77B1B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EA06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D0F9350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A61A5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4C63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alarms/warnings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97C9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17003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3700F8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5F1A3E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9360E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8FC5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Chiller water parameters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F59C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920B9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D34B0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60D0A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29D1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35D9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Systems running condition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0B920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EDD45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F8A1B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25266C5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319B7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2512C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2 ways and 3 ways bypass valve operating conditions checks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4EE0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0262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7DEF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053C569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3D487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lastRenderedPageBreak/>
              <w:t>35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1E03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Check leakage of pipes &amp; associated systems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D34F6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9B2AA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C0B7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24301F8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C92B4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D3B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Ambient temperature, chiller level, economizer level &amp; pilot drum level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D3DC8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41BA1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28C7A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08FC4DC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AF5FA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A4B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Process water-Inlet temp.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BC13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4084D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344D8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76DFC8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7FEC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2665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Process water-Outlet temp.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0C20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3AFD4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1400C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1280D84" w14:textId="77777777" w:rsidTr="00C14BAD">
        <w:trPr>
          <w:trHeight w:val="28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17C952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3733DDB" w14:textId="77777777" w:rsidR="003C6B98" w:rsidRPr="003C6B98" w:rsidRDefault="003C6B98" w:rsidP="003C6B98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3C6B98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18CC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D7C8B8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E01ABC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83C876B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9B767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B9FB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8"/>
                <w:szCs w:val="18"/>
              </w:rPr>
              <w:t xml:space="preserve"> department heads (FM) notified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CA56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75346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678A9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E86A9A1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23CF1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B85A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D4617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ACED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15847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9B4AA2F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2689B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EE210" w14:textId="780B04D3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B367D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A274E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6B695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92C0CDA" w14:textId="77777777" w:rsidTr="00C14BAD">
        <w:trPr>
          <w:trHeight w:val="3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F1B1C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3DFDE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End-users/Stakeholders notification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4356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863BBB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52575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7BA6661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69F5EBF9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1A6A9510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05E545FB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2FFE08EB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F679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00EA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E8A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64654F9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FA8F1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82B7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E5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107562AF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36AE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3AB8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8AEC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916AACB" w14:textId="77777777" w:rsidTr="00C14BAD">
        <w:trPr>
          <w:trHeight w:val="10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57800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69B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A4D5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CC06852" w14:textId="77777777" w:rsidTr="00C14BAD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2EE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F34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39D3A8F5" w14:textId="77777777" w:rsidTr="00C14BAD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EB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F0C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08058E5B" w14:textId="77777777" w:rsidR="003C6B98" w:rsidRPr="003C6B98" w:rsidRDefault="003C6B98" w:rsidP="003C6B98"/>
    <w:p w14:paraId="5832FA3F" w14:textId="77777777" w:rsidR="003C6B98" w:rsidRPr="003C6B98" w:rsidRDefault="003C6B98" w:rsidP="003C6B98"/>
    <w:p w14:paraId="36B71DC7" w14:textId="77777777" w:rsidR="003C6B98" w:rsidRPr="003C6B98" w:rsidRDefault="003C6B98" w:rsidP="003C6B98"/>
    <w:p w14:paraId="29FE1B6F" w14:textId="77777777" w:rsidR="003C6B98" w:rsidRPr="003C6B98" w:rsidRDefault="003C6B98" w:rsidP="003C6B98"/>
    <w:p w14:paraId="146F3763" w14:textId="77777777" w:rsidR="003C6B98" w:rsidRPr="003C6B98" w:rsidRDefault="003C6B98" w:rsidP="003C6B98"/>
    <w:p w14:paraId="09AC7E13" w14:textId="77777777" w:rsidR="003C6B98" w:rsidRPr="003C6B98" w:rsidRDefault="003C6B98" w:rsidP="003C6B98"/>
    <w:p w14:paraId="396D5FB7" w14:textId="77777777" w:rsidR="003C6B98" w:rsidRPr="003C6B98" w:rsidRDefault="003C6B98" w:rsidP="003C6B98"/>
    <w:p w14:paraId="33FDCDE4" w14:textId="77777777" w:rsidR="003C6B98" w:rsidRPr="003C6B98" w:rsidRDefault="003C6B98" w:rsidP="003C6B98"/>
    <w:p w14:paraId="2AD07893" w14:textId="77777777" w:rsidR="003C6B98" w:rsidRPr="003C6B98" w:rsidRDefault="003C6B98" w:rsidP="003C6B98"/>
    <w:p w14:paraId="1AAE6397" w14:textId="77777777" w:rsidR="003C6B98" w:rsidRPr="003C6B98" w:rsidRDefault="003C6B98" w:rsidP="003C6B98"/>
    <w:p w14:paraId="2F2F5692" w14:textId="77777777" w:rsidR="003C6B98" w:rsidRPr="003C6B98" w:rsidRDefault="003C6B98" w:rsidP="003C6B98"/>
    <w:p w14:paraId="4618FA27" w14:textId="77777777" w:rsidR="003C6B98" w:rsidRPr="003C6B98" w:rsidRDefault="003C6B98" w:rsidP="003C6B98"/>
    <w:p w14:paraId="47417F36" w14:textId="77777777" w:rsidR="003C6B98" w:rsidRPr="003C6B98" w:rsidRDefault="003C6B98" w:rsidP="003C6B98"/>
    <w:p w14:paraId="36BA1AAD" w14:textId="77777777" w:rsidR="003C6B98" w:rsidRPr="003C6B98" w:rsidRDefault="003C6B98" w:rsidP="003C6B98"/>
    <w:p w14:paraId="1C9E3372" w14:textId="77777777" w:rsidR="003C6B98" w:rsidRPr="003C6B98" w:rsidRDefault="003C6B98" w:rsidP="003C6B98"/>
    <w:p w14:paraId="7C2852A9" w14:textId="77777777" w:rsidR="003C6B98" w:rsidRPr="003C6B98" w:rsidRDefault="003C6B98" w:rsidP="003C6B98"/>
    <w:p w14:paraId="31F80AB7" w14:textId="77777777" w:rsidR="003C6B98" w:rsidRPr="003C6B98" w:rsidRDefault="003C6B98" w:rsidP="003C6B98"/>
    <w:p w14:paraId="13BFE8EC" w14:textId="77777777" w:rsidR="003C6B98" w:rsidRPr="003C6B98" w:rsidRDefault="003C6B98" w:rsidP="003C6B98"/>
    <w:p w14:paraId="4457626D" w14:textId="77777777" w:rsidR="003C6B98" w:rsidRPr="003C6B98" w:rsidRDefault="003C6B98" w:rsidP="003C6B98"/>
    <w:p w14:paraId="6767CE61" w14:textId="77777777" w:rsidR="003C6B98" w:rsidRPr="003C6B98" w:rsidRDefault="003C6B98" w:rsidP="003C6B98"/>
    <w:p w14:paraId="146556D4" w14:textId="77777777" w:rsidR="003C6B98" w:rsidRPr="003C6B98" w:rsidRDefault="003C6B98" w:rsidP="003C6B98"/>
    <w:p w14:paraId="0EC0B299" w14:textId="77777777" w:rsidR="003C6B98" w:rsidRPr="003C6B98" w:rsidRDefault="003C6B98" w:rsidP="003C6B98"/>
    <w:p w14:paraId="1190582C" w14:textId="77777777" w:rsidR="003C6B98" w:rsidRPr="003C6B98" w:rsidRDefault="003C6B98" w:rsidP="003C6B98"/>
    <w:p w14:paraId="6993597D" w14:textId="77777777" w:rsidR="003C6B98" w:rsidRPr="003C6B98" w:rsidRDefault="003C6B98" w:rsidP="003C6B98"/>
    <w:p w14:paraId="54DCF184" w14:textId="77777777" w:rsidR="003C6B98" w:rsidRPr="003C6B98" w:rsidRDefault="003C6B98" w:rsidP="003C6B98"/>
    <w:p w14:paraId="3B2A3E61" w14:textId="77777777" w:rsidR="003C6B98" w:rsidRPr="003C6B98" w:rsidRDefault="003C6B98" w:rsidP="003C6B98"/>
    <w:p w14:paraId="5EA7D884" w14:textId="77777777" w:rsidR="003C6B98" w:rsidRPr="003C6B98" w:rsidRDefault="003C6B98" w:rsidP="003C6B98"/>
    <w:p w14:paraId="682A3284" w14:textId="77777777" w:rsidR="003C6B98" w:rsidRPr="003C6B98" w:rsidRDefault="003C6B98" w:rsidP="003C6B98"/>
    <w:p w14:paraId="35E0E7BE" w14:textId="77777777" w:rsidR="003C6B98" w:rsidRPr="003C6B98" w:rsidRDefault="003C6B98" w:rsidP="003C6B98">
      <w:pPr>
        <w:jc w:val="left"/>
        <w:rPr>
          <w:b/>
          <w:bCs/>
          <w:color w:val="215868" w:themeColor="accent5" w:themeShade="80"/>
        </w:rPr>
      </w:pPr>
      <w:r w:rsidRPr="003C6B98">
        <w:rPr>
          <w:b/>
          <w:bCs/>
          <w:color w:val="215868" w:themeColor="accent5" w:themeShade="80"/>
        </w:rPr>
        <w:br w:type="page"/>
      </w:r>
    </w:p>
    <w:p w14:paraId="10272C2F" w14:textId="77777777" w:rsidR="003C6B98" w:rsidRPr="003C6B98" w:rsidRDefault="003C6B98" w:rsidP="003C6B98">
      <w:pPr>
        <w:rPr>
          <w:b/>
          <w:bCs/>
        </w:rPr>
      </w:pPr>
      <w:r w:rsidRPr="003C6B98">
        <w:rPr>
          <w:b/>
          <w:bCs/>
        </w:rPr>
        <w:lastRenderedPageBreak/>
        <w:t>Medical Gas Systems</w:t>
      </w:r>
    </w:p>
    <w:p w14:paraId="49D6B77A" w14:textId="77777777" w:rsidR="003C6B98" w:rsidRPr="003C6B98" w:rsidRDefault="003C6B98" w:rsidP="003C6B98">
      <w:pPr>
        <w:ind w:left="720"/>
        <w:rPr>
          <w:b/>
          <w:bCs/>
        </w:rPr>
      </w:pPr>
    </w:p>
    <w:tbl>
      <w:tblPr>
        <w:tblW w:w="100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508"/>
        <w:gridCol w:w="26"/>
        <w:gridCol w:w="482"/>
        <w:gridCol w:w="508"/>
      </w:tblGrid>
      <w:tr w:rsidR="003C6B98" w:rsidRPr="003C6B98" w14:paraId="0E0ED8B0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4D49AA32" w14:textId="73010A82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Facility Name:</w:t>
            </w:r>
          </w:p>
        </w:tc>
        <w:tc>
          <w:tcPr>
            <w:tcW w:w="2228" w:type="dxa"/>
            <w:gridSpan w:val="3"/>
            <w:shd w:val="clear" w:color="auto" w:fill="auto"/>
            <w:vAlign w:val="center"/>
          </w:tcPr>
          <w:p w14:paraId="1E132911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90" w:type="dxa"/>
            <w:gridSpan w:val="2"/>
            <w:shd w:val="clear" w:color="auto" w:fill="auto"/>
            <w:vAlign w:val="center"/>
          </w:tcPr>
          <w:p w14:paraId="601B300A" w14:textId="77777777" w:rsidR="003C6B98" w:rsidRPr="003C6B98" w:rsidRDefault="003C6B98" w:rsidP="003C6B98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8"/>
                <w:szCs w:val="18"/>
              </w:rPr>
            </w:pPr>
            <w:r w:rsidRPr="003C6B98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3C6B98" w:rsidRPr="003C6B98" w14:paraId="12A14164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6A9B7E60" w14:textId="77777777" w:rsidR="003C6B98" w:rsidRPr="003C6B98" w:rsidRDefault="003C6B98" w:rsidP="003C6B98">
            <w:pPr>
              <w:jc w:val="center"/>
              <w:rPr>
                <w:b/>
              </w:rPr>
            </w:pPr>
            <w:r w:rsidRPr="003C6B98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A4C09AE" w14:textId="77777777" w:rsidR="003C6B98" w:rsidRPr="003C6B98" w:rsidRDefault="003C6B98" w:rsidP="003C6B98">
            <w:pPr>
              <w:jc w:val="center"/>
              <w:rPr>
                <w:b/>
                <w:color w:val="000000"/>
              </w:rPr>
            </w:pPr>
            <w:r w:rsidRPr="003C6B98">
              <w:rPr>
                <w:b/>
              </w:rPr>
              <w:t>Start Up Checklist</w:t>
            </w:r>
          </w:p>
        </w:tc>
        <w:tc>
          <w:tcPr>
            <w:tcW w:w="1524" w:type="dxa"/>
            <w:gridSpan w:val="4"/>
            <w:shd w:val="clear" w:color="auto" w:fill="C6D9F1" w:themeFill="text2" w:themeFillTint="33"/>
            <w:vAlign w:val="center"/>
          </w:tcPr>
          <w:p w14:paraId="021C4C21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3C6B98" w:rsidRPr="003C6B98" w14:paraId="5163A2FF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4F566409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0487B6C" w14:textId="77777777" w:rsidR="003C6B98" w:rsidRPr="003C6B98" w:rsidRDefault="003C6B98" w:rsidP="003C6B98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B3A305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81C6EB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AB8DF83" w14:textId="77777777" w:rsidR="003C6B98" w:rsidRPr="003C6B98" w:rsidRDefault="003C6B98" w:rsidP="003C6B98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3C6B98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3C6B98" w:rsidRPr="003C6B98" w14:paraId="37AEA974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70DFFC" w14:textId="77777777" w:rsidR="003C6B98" w:rsidRPr="003C6B98" w:rsidRDefault="003C6B98" w:rsidP="003C6B98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DAE19" w14:textId="5747C986" w:rsidR="003C6B98" w:rsidRPr="003C6B98" w:rsidRDefault="003C6B98" w:rsidP="003C6B98">
            <w:pPr>
              <w:jc w:val="left"/>
              <w:rPr>
                <w:b/>
                <w:bCs/>
              </w:rPr>
            </w:pPr>
            <w:r w:rsidRPr="003C6B98">
              <w:rPr>
                <w:b/>
                <w:bCs/>
              </w:rPr>
              <w:t xml:space="preserve">Medical Gas Systems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1CD01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69035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B1DE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3EC4585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2A7A74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4C903F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EAAFFC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22C98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E9A639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01D1B74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33BDB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02948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40931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B50F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13C7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215FA2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71049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BCB1BD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Method statement and risk assessment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F7A3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4B3F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D010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E831E2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029B8F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A930E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Gas MSDS and PDS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C4B8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F05A2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4BF008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D755F9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7283DA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D1B25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Medical gas label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0B488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8DDEF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52D7F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A3F69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AE0965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4F579A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49C06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67389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F3A8E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9F0A2A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37FA0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801CC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0DD2B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FECF14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F235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3004D4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9BA29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0B8C20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F99F9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56BBA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D8AA0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C705C0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A24CA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662852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C9BBAC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5A58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DF5093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C5361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873D8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8512F4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90781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5BB9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D66E5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CBC6C52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C14BC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524F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E8653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7E982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6A03FC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DADBAB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3945F4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E1715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6AC6DE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00130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8B25D2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68857E9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CE145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93696E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owner/Managers’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E4803D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BC84CD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387FA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816DE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56095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B07DE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End-user department head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4DB156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3D2093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BB9085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6DDC59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63477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BA3BD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69647C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E4C584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1E2DA4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3F68C1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F30BB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B15A36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2B8A0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95B0AE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BF24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738B77A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699C6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22F4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FB928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831FF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329D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9BADA6D" w14:textId="77777777" w:rsidTr="00C14BAD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5E3C1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74C19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332A275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88F209E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5E33D7D" w14:textId="77777777" w:rsidR="003C6B98" w:rsidRPr="003C6B98" w:rsidRDefault="003C6B98" w:rsidP="003C6B98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3C6B98" w:rsidRPr="003C6B98" w14:paraId="791712AE" w14:textId="77777777" w:rsidTr="00C14BAD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605A3E4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14B40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24ABF1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891B3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A7669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4A0A5B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34920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D2D0E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Pipeline leakage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5679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A83E9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AAE85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9AD25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02B31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C9DC0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hazard free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AFAD9A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47BEF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93443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94488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27F0E6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F58EA1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Medical gas all types of cylinders leakages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119A90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075891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192F9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CC1E3B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52EE6B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56D3E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Regulating valve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50C067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61740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ADE8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18C5FC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548E58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89A38E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Cleaned for oxygen service documentation on tubing and fittings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8677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49B75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09C9B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A73ED6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43172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DC266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Test gas purity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BA4B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F176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C57416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2B2CDC8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C68112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661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Cylinder handling checks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C2D9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1EF03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F283B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9101580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08D392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4D5D87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Pre-Start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DF3F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8F2B6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0C80EC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40B26F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915B1C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05311A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D97AD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49E93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D84A06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6E376E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AE3133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643E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4CC1B4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53FEDE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959E3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02B8661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563ED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AB652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Set points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F99AD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5ACF32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6F7FD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FEB1C5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304EE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350AF2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Meters/Gauges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5BEF24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F2039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812E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8DE9DF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AB365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5036F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Initial blow down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5984A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D42321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F87694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4DAE05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5FBA8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8432D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Initial pressure test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89F8C3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D21A1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63F48D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091086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DE0B5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066650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Cross-connection tests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33F3FD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C80398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E2C9D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776BC6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FC691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C58024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Standing pressure tests (24-hour)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75D1C3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A1128F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F5CD57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3319D4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26AAC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71D18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Final purge tests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802E5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07DA01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732A7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E1815F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16AA80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BCA6C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All types of valves checks (safety, isolation &amp; pressure indicators)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755F2E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754A2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4E4F1A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FD7B52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0EC32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A625C2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Mechanical schematic diagrams available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A7636F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427395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CF54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D53A425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14DC23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03CB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Areas are cleaned and egressed checks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C589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473C7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E77A8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F00834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CCEDE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CCF247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Start Checks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B78F2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9FC7AE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604BE2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1BB27BC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B977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2BB1D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System operating parameters checks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5159B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ECBE6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51EB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C40A53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43746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D4C47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System operating alarms/warnings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C811205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E9D240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D7C150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A72D7F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0FBEE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21B37B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Overall plant control and indication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34A61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D3C48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2632A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5BCD2E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D3CC4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250F72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Individual compressor starting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7260C2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9AC159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9C6411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0D5B61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F3819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3C06FD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Surgical nitrogen flow control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8FD5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10F269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D473C0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6FF35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B7BEB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11C3FF4" w14:textId="1ED472E0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Medical oxygen flow control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3CE6C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30C36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6C3F79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5C2F2F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BA110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2BE659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Efficiency of the plant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30D5F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78E86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1CBE2A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5C14F5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2EECB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136FF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Integrated systems communication checks (BMS)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BC0BA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18289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8D8F1C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4F46116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40D9ED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9356A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Flow meters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4710A0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F99BC6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DE894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D9BD45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17AD9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6B1A4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All gas temperature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DCC86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100D56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06F2C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826F49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2F01F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C6B1A6D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Line pressure alarms and safety valves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E19C3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31E06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7B097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50E07ED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82474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F65E3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Emergency inlet and outlet port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78A415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DFAB2F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5B0F629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1CA25CE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6E4F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E5CB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Pressure control equipment checks </w:t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98778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A2E7113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B4C97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4E559FE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BD224D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7DC24A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3C6B98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508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77A8CA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92F9BE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183B5E1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3C6B98" w:rsidRPr="003C6B98" w14:paraId="5FDB7F5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BA5CA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49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1809A5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sz w:val="18"/>
                <w:szCs w:val="18"/>
              </w:rPr>
              <w:t>Healthcare facility</w:t>
            </w:r>
            <w:r w:rsidRPr="003C6B98">
              <w:rPr>
                <w:rFonts w:cs="Arial"/>
                <w:sz w:val="16"/>
                <w:szCs w:val="16"/>
              </w:rPr>
              <w:t xml:space="preserve"> </w:t>
            </w:r>
            <w:r w:rsidRPr="003C6B98">
              <w:rPr>
                <w:rFonts w:cs="Arial"/>
                <w:sz w:val="18"/>
                <w:szCs w:val="18"/>
              </w:rPr>
              <w:t>department heads (FM) notified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DAD5C7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EBFF8F2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5BE47F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2B39AFE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B1C1D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86631A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8B46F0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12D0E07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7FD5CC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6DC9400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1D0A20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81A6116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70B85AD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013FAEB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8DBE4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7F473AF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CAAF1D4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>52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0C482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3C6B98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339D158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C21057F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9DC9B86" w14:textId="77777777" w:rsidR="003C6B98" w:rsidRPr="003C6B98" w:rsidRDefault="003C6B98" w:rsidP="003C6B98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3C6B98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B98">
              <w:rPr>
                <w:rFonts w:cs="Arial"/>
                <w:color w:val="000000"/>
              </w:rPr>
              <w:instrText xml:space="preserve"> FORMCHECKBOX </w:instrText>
            </w:r>
            <w:r w:rsidR="00597FA9">
              <w:rPr>
                <w:rFonts w:cs="Arial"/>
                <w:color w:val="000000"/>
              </w:rPr>
            </w:r>
            <w:r w:rsidR="00597FA9">
              <w:rPr>
                <w:rFonts w:cs="Arial"/>
                <w:color w:val="000000"/>
              </w:rPr>
              <w:fldChar w:fldCharType="separate"/>
            </w:r>
            <w:r w:rsidRPr="003C6B98">
              <w:rPr>
                <w:rFonts w:cs="Arial"/>
                <w:color w:val="000000"/>
              </w:rPr>
              <w:fldChar w:fldCharType="end"/>
            </w:r>
          </w:p>
        </w:tc>
      </w:tr>
      <w:tr w:rsidR="003C6B98" w:rsidRPr="003C6B98" w14:paraId="3D0170BC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AAE2D62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370FFB05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6"/>
            <w:shd w:val="clear" w:color="auto" w:fill="264B5A"/>
            <w:vAlign w:val="center"/>
          </w:tcPr>
          <w:p w14:paraId="7B1DB04D" w14:textId="77777777" w:rsidR="003C6B98" w:rsidRPr="003C6B98" w:rsidRDefault="003C6B98" w:rsidP="003C6B98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3C6B98">
              <w:rPr>
                <w:b/>
                <w:color w:val="FFFFFF" w:themeColor="background1"/>
              </w:rPr>
              <w:t>Resolution</w:t>
            </w:r>
          </w:p>
        </w:tc>
      </w:tr>
      <w:tr w:rsidR="003C6B98" w:rsidRPr="003C6B98" w14:paraId="5AF3782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B4EB26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51E74DB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4C75B6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450A251F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95505D2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DCD3615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24A0B9F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10D2D8C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13EF68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7851BFE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288FD5E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3E75FCED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19923A8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AF9CF07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C882811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3C6B98" w:rsidRPr="003C6B98" w14:paraId="7A992DCF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4F74E78A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Originator's Name/Signature and Date:</w:t>
            </w: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52E371FF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  <w:r w:rsidRPr="003C6B98">
              <w:rPr>
                <w:rFonts w:cs="Arial"/>
              </w:rPr>
              <w:t>Checker's Name/Signature and Date:</w:t>
            </w:r>
          </w:p>
        </w:tc>
      </w:tr>
      <w:tr w:rsidR="003C6B98" w:rsidRPr="003C6B98" w14:paraId="2CBC6B30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617F46CC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198" w:type="dxa"/>
            <w:gridSpan w:val="6"/>
            <w:shd w:val="clear" w:color="auto" w:fill="auto"/>
            <w:vAlign w:val="center"/>
          </w:tcPr>
          <w:p w14:paraId="6ACBEFD3" w14:textId="77777777" w:rsidR="003C6B98" w:rsidRPr="003C6B98" w:rsidRDefault="003C6B98" w:rsidP="003C6B98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368DBE4" w14:textId="77777777" w:rsidR="003C6B98" w:rsidRPr="003C6B98" w:rsidRDefault="003C6B98" w:rsidP="003C6B98"/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429CA" w14:textId="77777777" w:rsidR="00597FA9" w:rsidRDefault="00597FA9">
      <w:r>
        <w:separator/>
      </w:r>
    </w:p>
    <w:p w14:paraId="4DC3F72F" w14:textId="77777777" w:rsidR="00597FA9" w:rsidRDefault="00597FA9"/>
  </w:endnote>
  <w:endnote w:type="continuationSeparator" w:id="0">
    <w:p w14:paraId="6B84F9A6" w14:textId="77777777" w:rsidR="00597FA9" w:rsidRDefault="00597FA9">
      <w:r>
        <w:continuationSeparator/>
      </w:r>
    </w:p>
    <w:p w14:paraId="676A5581" w14:textId="77777777" w:rsidR="00597FA9" w:rsidRDefault="00597F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13F96032" w:rsidR="009210BF" w:rsidRDefault="00597FA9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77658A">
          <w:rPr>
            <w:sz w:val="16"/>
            <w:szCs w:val="16"/>
            <w:lang w:val="en-AU"/>
          </w:rPr>
          <w:t>EOM-ZO0-TP-000015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CC0EC4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77658A">
      <w:rPr>
        <w:noProof/>
        <w:sz w:val="16"/>
        <w:szCs w:val="16"/>
      </w:rPr>
      <w:t>12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77658A">
      <w:rPr>
        <w:noProof/>
        <w:sz w:val="16"/>
        <w:szCs w:val="16"/>
      </w:rPr>
      <w:t>12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1A910" w14:textId="77777777" w:rsidR="00597FA9" w:rsidRDefault="00597FA9">
      <w:r>
        <w:separator/>
      </w:r>
    </w:p>
    <w:p w14:paraId="158FB956" w14:textId="77777777" w:rsidR="00597FA9" w:rsidRDefault="00597FA9"/>
  </w:footnote>
  <w:footnote w:type="continuationSeparator" w:id="0">
    <w:p w14:paraId="4FAF48D1" w14:textId="77777777" w:rsidR="00597FA9" w:rsidRDefault="00597FA9">
      <w:r>
        <w:continuationSeparator/>
      </w:r>
    </w:p>
    <w:p w14:paraId="128962D4" w14:textId="77777777" w:rsidR="00597FA9" w:rsidRDefault="00597F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56310471" w:rsidR="009210BF" w:rsidRDefault="00CC0EC4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745B5B26" wp14:editId="382A898B">
                <wp:simplePos x="0" y="0"/>
                <wp:positionH relativeFrom="column">
                  <wp:posOffset>-457200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4B8D306F" w:rsidR="009210BF" w:rsidRPr="006A25F8" w:rsidRDefault="0077658A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77658A">
            <w:rPr>
              <w:kern w:val="32"/>
              <w:sz w:val="24"/>
              <w:szCs w:val="24"/>
              <w:lang w:val="en-GB"/>
            </w:rPr>
            <w:t>Start Up Checklist - Mechanical Systems - Municipal</w:t>
          </w:r>
        </w:p>
      </w:tc>
    </w:tr>
  </w:tbl>
  <w:p w14:paraId="0FE4F66F" w14:textId="738BD32B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6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12BF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97FA9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658A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5F4F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0EC4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1C6A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206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6F041DCB-3FA6-4D3C-86F3-F1FBC668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29</TotalTime>
  <Pages>12</Pages>
  <Words>4627</Words>
  <Characters>26375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30941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EOM-ZO0-TP-000015 Rev 001</dc:subject>
  <dc:creator>Rivamonte, Leonnito (RMP)</dc:creator>
  <cp:keywords>ᅟ</cp:keywords>
  <cp:lastModifiedBy>Jancil Saldhana</cp:lastModifiedBy>
  <cp:revision>46</cp:revision>
  <cp:lastPrinted>2017-10-17T10:11:00Z</cp:lastPrinted>
  <dcterms:created xsi:type="dcterms:W3CDTF">2019-12-16T06:44:00Z</dcterms:created>
  <dcterms:modified xsi:type="dcterms:W3CDTF">2021-08-20T12:31:00Z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